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6E6" w:themeColor="accent4"/>
  <w:body>
    <w:tbl>
      <w:tblPr>
        <w:tblStyle w:val="Tabellenraster"/>
        <w:tblpPr w:leftFromText="141" w:rightFromText="141" w:horzAnchor="margin" w:tblpXSpec="center" w:tblpY="-743"/>
        <w:tblW w:w="62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884"/>
        <w:gridCol w:w="803"/>
        <w:gridCol w:w="144"/>
        <w:gridCol w:w="742"/>
        <w:gridCol w:w="4105"/>
      </w:tblGrid>
      <w:tr w:rsidR="007110DB" w:rsidRPr="001B2BAB" w14:paraId="2FECCD58" w14:textId="77777777" w:rsidTr="007110DB">
        <w:trPr>
          <w:trHeight w:val="91"/>
        </w:trPr>
        <w:tc>
          <w:tcPr>
            <w:tcW w:w="5883" w:type="dxa"/>
            <w:vMerge w:val="restart"/>
          </w:tcPr>
          <w:p w14:paraId="489D5B30" w14:textId="49F226A4" w:rsidR="00113941" w:rsidRPr="00500D05" w:rsidRDefault="00113941" w:rsidP="00500D05">
            <w:pPr>
              <w:pStyle w:val="Untertite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u w:val="double"/>
                <w:lang w:val="de-DE"/>
              </w:rPr>
            </w:pPr>
            <w:r w:rsidRPr="00500D05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u w:val="double"/>
                <w:lang w:val="de-DE"/>
              </w:rPr>
              <w:t>Agrargenossenschaft Pötzschau e.g</w:t>
            </w:r>
          </w:p>
          <w:p w14:paraId="7C692905" w14:textId="311D3595" w:rsidR="00113941" w:rsidRPr="00113941" w:rsidRDefault="00113941" w:rsidP="001F51F5">
            <w:pPr>
              <w:rPr>
                <w:lang w:val="de-DE"/>
              </w:rPr>
            </w:pPr>
          </w:p>
        </w:tc>
        <w:tc>
          <w:tcPr>
            <w:tcW w:w="803" w:type="dxa"/>
          </w:tcPr>
          <w:p w14:paraId="6957B114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144" w:type="dxa"/>
          </w:tcPr>
          <w:p w14:paraId="64314DAA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4847" w:type="dxa"/>
            <w:gridSpan w:val="2"/>
            <w:tcBorders>
              <w:bottom w:val="single" w:sz="4" w:space="0" w:color="3A8C95" w:themeColor="accent5" w:themeShade="80"/>
            </w:tcBorders>
          </w:tcPr>
          <w:p w14:paraId="527D6732" w14:textId="113D9317" w:rsidR="00113941" w:rsidRPr="00113941" w:rsidRDefault="00113941" w:rsidP="001F51F5">
            <w:pPr>
              <w:pStyle w:val="berschrift3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44"/>
                <w:szCs w:val="44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</w:pPr>
            <w:r w:rsidRPr="001139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44"/>
                <w:szCs w:val="44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WIR</w:t>
            </w:r>
          </w:p>
        </w:tc>
      </w:tr>
      <w:tr w:rsidR="007110DB" w:rsidRPr="001B2BAB" w14:paraId="6D8F4A04" w14:textId="77777777" w:rsidTr="007110DB">
        <w:trPr>
          <w:trHeight w:val="278"/>
        </w:trPr>
        <w:tc>
          <w:tcPr>
            <w:tcW w:w="5883" w:type="dxa"/>
            <w:vMerge/>
          </w:tcPr>
          <w:p w14:paraId="2A8E7D31" w14:textId="77777777" w:rsidR="00CB1D3C" w:rsidRPr="001B2BAB" w:rsidRDefault="00CB1D3C" w:rsidP="001F51F5">
            <w:pPr>
              <w:pStyle w:val="berschrift1"/>
              <w:ind w:left="-113"/>
              <w:outlineLvl w:val="0"/>
              <w:rPr>
                <w:lang w:val="de-DE"/>
              </w:rPr>
            </w:pPr>
          </w:p>
        </w:tc>
        <w:tc>
          <w:tcPr>
            <w:tcW w:w="803" w:type="dxa"/>
          </w:tcPr>
          <w:p w14:paraId="37657A92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144" w:type="dxa"/>
          </w:tcPr>
          <w:p w14:paraId="4B1C0E9A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0E690270" w14:textId="06609B0F" w:rsidR="00CB1D3C" w:rsidRPr="00113941" w:rsidRDefault="00113941" w:rsidP="001F51F5">
            <w:pPr>
              <w:pStyle w:val="berschrift4"/>
              <w:jc w:val="center"/>
              <w:outlineLvl w:val="3"/>
              <w:rPr>
                <w:rFonts w:ascii="Times New Roman" w:hAnsi="Times New Roman" w:cs="Times New Roman"/>
                <w:bCs/>
                <w:i/>
                <w:color w:val="000000" w:themeColor="text1"/>
                <w:sz w:val="44"/>
                <w:szCs w:val="44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</w:pPr>
            <w:r w:rsidRPr="00113941">
              <w:rPr>
                <w:rFonts w:ascii="Times New Roman" w:hAnsi="Times New Roman" w:cs="Times New Roman"/>
                <w:bCs/>
                <w:i/>
                <w:color w:val="000000" w:themeColor="text1"/>
                <w:sz w:val="44"/>
                <w:szCs w:val="44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SUCHEN</w:t>
            </w:r>
          </w:p>
        </w:tc>
      </w:tr>
      <w:tr w:rsidR="007110DB" w:rsidRPr="001B2BAB" w14:paraId="66714409" w14:textId="77777777" w:rsidTr="007110DB">
        <w:trPr>
          <w:trHeight w:val="712"/>
        </w:trPr>
        <w:tc>
          <w:tcPr>
            <w:tcW w:w="5883" w:type="dxa"/>
            <w:vMerge/>
          </w:tcPr>
          <w:p w14:paraId="2D1778A9" w14:textId="77777777" w:rsidR="00CB1D3C" w:rsidRPr="001B2BAB" w:rsidRDefault="00CB1D3C" w:rsidP="001F51F5">
            <w:pPr>
              <w:pStyle w:val="berschrift1"/>
              <w:ind w:left="-113"/>
              <w:outlineLvl w:val="0"/>
              <w:rPr>
                <w:lang w:val="de-DE"/>
              </w:rPr>
            </w:pPr>
          </w:p>
        </w:tc>
        <w:tc>
          <w:tcPr>
            <w:tcW w:w="803" w:type="dxa"/>
          </w:tcPr>
          <w:p w14:paraId="787CB2F3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144" w:type="dxa"/>
          </w:tcPr>
          <w:p w14:paraId="62EA0006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3A8C95" w:themeColor="accent5" w:themeShade="80"/>
            </w:tcBorders>
          </w:tcPr>
          <w:p w14:paraId="28AC28B8" w14:textId="77777777" w:rsidR="00CB1D3C" w:rsidRDefault="00113941" w:rsidP="001F51F5">
            <w:pPr>
              <w:pStyle w:val="berschrift5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44"/>
                <w:szCs w:val="44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</w:pPr>
            <w:r w:rsidRPr="001139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44"/>
                <w:szCs w:val="44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DICH</w:t>
            </w:r>
          </w:p>
          <w:p w14:paraId="58B45934" w14:textId="2EDCBBB8" w:rsidR="00113941" w:rsidRPr="00113941" w:rsidRDefault="001F51F5" w:rsidP="001F51F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lang w:val="de-DE"/>
                <w14:textFill>
                  <w14:gradFill>
                    <w14:gsLst>
                      <w14:gs w14:pos="0">
                        <w14:schemeClr w14:val="tx1">
                          <w14:lumMod w14:val="75000"/>
                          <w14:lumOff w14:val="2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1">
                          <w14:lumMod w14:val="75000"/>
                          <w14:lumOff w14:val="2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1">
                          <w14:lumMod w14:val="75000"/>
                          <w14:lumOff w14:val="25000"/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Als Saisonfachkraft</w:t>
            </w:r>
          </w:p>
          <w:p w14:paraId="460FC7D0" w14:textId="6FA2EEE9" w:rsidR="00113941" w:rsidRPr="00113941" w:rsidRDefault="00113941" w:rsidP="001F51F5">
            <w:pPr>
              <w:rPr>
                <w:lang w:val="de-DE"/>
              </w:rPr>
            </w:pPr>
          </w:p>
        </w:tc>
      </w:tr>
      <w:tr w:rsidR="001323B0" w:rsidRPr="001B2BAB" w14:paraId="0E67E8CD" w14:textId="77777777" w:rsidTr="007110DB">
        <w:trPr>
          <w:trHeight w:val="1148"/>
        </w:trPr>
        <w:tc>
          <w:tcPr>
            <w:tcW w:w="5883" w:type="dxa"/>
            <w:vAlign w:val="center"/>
          </w:tcPr>
          <w:p w14:paraId="2BDC6BA9" w14:textId="77777777" w:rsidR="0019496E" w:rsidRDefault="0019496E" w:rsidP="001F51F5">
            <w:pPr>
              <w:pStyle w:val="berschrift1"/>
              <w:outlineLvl w:val="0"/>
              <w:rPr>
                <w:rFonts w:cs="Times New Roman"/>
                <w:lang w:val="de-DE"/>
              </w:rPr>
            </w:pPr>
          </w:p>
          <w:p w14:paraId="1E6CDC9D" w14:textId="77777777" w:rsidR="0019496E" w:rsidRDefault="0019496E" w:rsidP="001F51F5">
            <w:pPr>
              <w:pStyle w:val="berschrift1"/>
              <w:outlineLvl w:val="0"/>
              <w:rPr>
                <w:rFonts w:cs="Times New Roman"/>
                <w:lang w:val="de-DE"/>
              </w:rPr>
            </w:pPr>
          </w:p>
          <w:p w14:paraId="2BA187F1" w14:textId="72EF9BC1" w:rsidR="00B30994" w:rsidRDefault="007110DB" w:rsidP="008E000C">
            <w:pPr>
              <w:pStyle w:val="berschrift1"/>
              <w:outlineLvl w:val="0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       </w:t>
            </w:r>
            <w:r w:rsidR="00113941" w:rsidRPr="002E5C15">
              <w:rPr>
                <w:rFonts w:cs="Times New Roman"/>
                <w:lang w:val="de-DE"/>
              </w:rPr>
              <w:t>ÜBER DEN bETRIEB</w:t>
            </w:r>
          </w:p>
          <w:p w14:paraId="224C066E" w14:textId="2492B7CA" w:rsidR="007110DB" w:rsidRPr="007110DB" w:rsidRDefault="007110DB" w:rsidP="007110DB">
            <w:pPr>
              <w:rPr>
                <w:lang w:val="de-DE"/>
              </w:rPr>
            </w:pPr>
          </w:p>
        </w:tc>
        <w:tc>
          <w:tcPr>
            <w:tcW w:w="803" w:type="dxa"/>
          </w:tcPr>
          <w:p w14:paraId="599F78C9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144" w:type="dxa"/>
          </w:tcPr>
          <w:p w14:paraId="55E99428" w14:textId="4E4FF386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4847" w:type="dxa"/>
            <w:gridSpan w:val="2"/>
            <w:vAlign w:val="center"/>
          </w:tcPr>
          <w:p w14:paraId="3D80C766" w14:textId="5992A194" w:rsidR="001323B0" w:rsidRPr="00500D05" w:rsidRDefault="00500D05" w:rsidP="00500D05">
            <w:pPr>
              <w:pStyle w:val="berschrift1"/>
              <w:jc w:val="center"/>
              <w:outlineLvl w:val="0"/>
              <w:rPr>
                <w:color w:val="4C4C4C" w:themeColor="background2" w:themeShade="80"/>
                <w:lang w:val="de-DE"/>
              </w:rPr>
            </w:pPr>
            <w:r w:rsidRPr="00500D05">
              <w:rPr>
                <w:color w:val="4C4C4C" w:themeColor="background2" w:themeShade="80"/>
                <w:lang w:val="de-DE"/>
              </w:rPr>
              <w:t>September - April</w:t>
            </w:r>
          </w:p>
          <w:p w14:paraId="787A905A" w14:textId="77777777" w:rsidR="001323B0" w:rsidRDefault="001323B0" w:rsidP="001F51F5">
            <w:pPr>
              <w:pStyle w:val="berschrift1"/>
              <w:outlineLvl w:val="0"/>
              <w:rPr>
                <w:lang w:val="de-DE"/>
              </w:rPr>
            </w:pPr>
          </w:p>
          <w:p w14:paraId="73270AF5" w14:textId="3DEE7ADE" w:rsidR="00CB1D3C" w:rsidRDefault="007110DB" w:rsidP="001F51F5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 xml:space="preserve">       </w:t>
            </w:r>
            <w:sdt>
              <w:sdtPr>
                <w:rPr>
                  <w:lang w:val="de-DE"/>
                </w:rPr>
                <w:id w:val="-797608129"/>
                <w:placeholder>
                  <w:docPart w:val="6F567F1277FE48118518C9149D133C7E"/>
                </w:placeholder>
                <w:temporary/>
                <w:showingPlcHdr/>
                <w15:appearance w15:val="hidden"/>
              </w:sdtPr>
              <w:sdtContent>
                <w:r w:rsidR="00C45D7E" w:rsidRPr="001B2BAB">
                  <w:rPr>
                    <w:lang w:val="de-DE" w:bidi="de-DE"/>
                  </w:rPr>
                  <w:t>KONTAKT</w:t>
                </w:r>
              </w:sdtContent>
            </w:sdt>
          </w:p>
          <w:p w14:paraId="7CE593E6" w14:textId="7F4E1FCD" w:rsidR="008E000C" w:rsidRPr="008E000C" w:rsidRDefault="008E000C" w:rsidP="008E000C">
            <w:pPr>
              <w:rPr>
                <w:lang w:val="de-DE"/>
              </w:rPr>
            </w:pPr>
          </w:p>
        </w:tc>
      </w:tr>
      <w:tr w:rsidR="007110DB" w:rsidRPr="00ED4646" w14:paraId="010240CC" w14:textId="77777777" w:rsidTr="007110DB">
        <w:trPr>
          <w:trHeight w:val="81"/>
        </w:trPr>
        <w:tc>
          <w:tcPr>
            <w:tcW w:w="5883" w:type="dxa"/>
            <w:vMerge w:val="restart"/>
            <w:vAlign w:val="center"/>
          </w:tcPr>
          <w:p w14:paraId="05DB29D2" w14:textId="77777777" w:rsidR="002E5C15" w:rsidRPr="008352F2" w:rsidRDefault="002E5C15" w:rsidP="001F51F5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  <w:t>Markt und Ausbildungsbetrieb 2400ha im Landkreis Leipzig</w:t>
            </w:r>
          </w:p>
          <w:p w14:paraId="43E013C3" w14:textId="77777777" w:rsidR="002E5C15" w:rsidRPr="008352F2" w:rsidRDefault="002E5C15" w:rsidP="001F51F5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  <w:t>Anbaustruktur: Wintergerste, Winterweizen, Winterraps, Zwiebeln, Körnermais, Zuckerrüben, Grünland/ Ackergras</w:t>
            </w:r>
          </w:p>
          <w:p w14:paraId="6484DBAC" w14:textId="6B0317F5" w:rsidR="0093260E" w:rsidRPr="008352F2" w:rsidRDefault="002E5C15" w:rsidP="008E000C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  <w:t xml:space="preserve">2 Standorte </w:t>
            </w:r>
            <w:r w:rsidRPr="008352F2"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  <w:sym w:font="Wingdings" w:char="F0E0"/>
            </w:r>
            <w:r w:rsidRPr="008352F2"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  <w:t xml:space="preserve"> Rötha &amp; </w:t>
            </w:r>
            <w:proofErr w:type="spellStart"/>
            <w:r w:rsidRPr="008352F2">
              <w:rPr>
                <w:rFonts w:ascii="Times New Roman" w:hAnsi="Times New Roman" w:cs="Times New Roman"/>
                <w:color w:val="31767E" w:themeColor="accent6" w:themeShade="80"/>
                <w:sz w:val="24"/>
                <w:szCs w:val="24"/>
                <w:lang w:val="de-DE"/>
              </w:rPr>
              <w:t>Pötzschau</w:t>
            </w:r>
            <w:proofErr w:type="spellEnd"/>
          </w:p>
          <w:p w14:paraId="5D3CC493" w14:textId="4E99D27F" w:rsidR="008E000C" w:rsidRDefault="008E000C" w:rsidP="001F51F5">
            <w:pPr>
              <w:pStyle w:val="Listenabsatz"/>
              <w:numPr>
                <w:ilvl w:val="0"/>
                <w:numId w:val="0"/>
              </w:numPr>
              <w:spacing w:line="240" w:lineRule="auto"/>
              <w:ind w:left="720"/>
              <w:rPr>
                <w:rFonts w:asciiTheme="majorHAnsi" w:hAnsiTheme="majorHAnsi" w:cs="Times New Roman"/>
                <w:color w:val="31767E" w:themeColor="accent6" w:themeShade="80"/>
                <w:sz w:val="36"/>
                <w:szCs w:val="36"/>
                <w:lang w:val="de-DE"/>
              </w:rPr>
            </w:pPr>
          </w:p>
          <w:p w14:paraId="7E2D2288" w14:textId="77777777" w:rsidR="007110DB" w:rsidRDefault="007110DB" w:rsidP="001F51F5">
            <w:pPr>
              <w:pStyle w:val="Listenabsatz"/>
              <w:numPr>
                <w:ilvl w:val="0"/>
                <w:numId w:val="0"/>
              </w:numPr>
              <w:spacing w:line="240" w:lineRule="auto"/>
              <w:ind w:left="720"/>
              <w:rPr>
                <w:rFonts w:asciiTheme="majorHAnsi" w:hAnsiTheme="majorHAnsi" w:cs="Times New Roman"/>
                <w:color w:val="31767E" w:themeColor="accent6" w:themeShade="80"/>
                <w:sz w:val="36"/>
                <w:szCs w:val="36"/>
                <w:lang w:val="de-DE"/>
              </w:rPr>
            </w:pPr>
          </w:p>
          <w:p w14:paraId="1D8F55EB" w14:textId="4FB13B4C" w:rsidR="0093260E" w:rsidRPr="007110DB" w:rsidRDefault="0093260E" w:rsidP="007110DB">
            <w:pPr>
              <w:pStyle w:val="Listenabsatz"/>
              <w:numPr>
                <w:ilvl w:val="0"/>
                <w:numId w:val="0"/>
              </w:numPr>
              <w:spacing w:line="240" w:lineRule="auto"/>
              <w:ind w:left="720"/>
              <w:rPr>
                <w:rFonts w:asciiTheme="majorHAnsi" w:hAnsiTheme="majorHAnsi" w:cs="Times New Roman"/>
                <w:color w:val="FFFFFF" w:themeColor="background1"/>
                <w:sz w:val="36"/>
                <w:szCs w:val="36"/>
                <w:lang w:val="de-DE"/>
              </w:rPr>
            </w:pPr>
            <w:r w:rsidRPr="007110DB">
              <w:rPr>
                <w:rFonts w:asciiTheme="majorHAnsi" w:hAnsiTheme="majorHAnsi" w:cs="Times New Roman"/>
                <w:color w:val="FFFFFF" w:themeColor="background1"/>
                <w:sz w:val="36"/>
                <w:szCs w:val="36"/>
                <w:lang w:val="de-DE"/>
              </w:rPr>
              <w:t>WIR BIETEN</w:t>
            </w:r>
          </w:p>
          <w:p w14:paraId="7C72BBE4" w14:textId="77777777" w:rsidR="0093260E" w:rsidRDefault="0093260E" w:rsidP="001F51F5">
            <w:pPr>
              <w:pStyle w:val="Listenabsatz"/>
              <w:numPr>
                <w:ilvl w:val="0"/>
                <w:numId w:val="0"/>
              </w:numPr>
              <w:spacing w:line="240" w:lineRule="auto"/>
              <w:ind w:left="720"/>
              <w:rPr>
                <w:rFonts w:ascii="Times New Roman" w:hAnsi="Times New Roman" w:cs="Times New Roman"/>
                <w:color w:val="31767E" w:themeColor="accent6" w:themeShade="80"/>
                <w:sz w:val="32"/>
                <w:szCs w:val="32"/>
                <w:lang w:val="de-DE"/>
              </w:rPr>
            </w:pPr>
          </w:p>
          <w:p w14:paraId="435AB8E5" w14:textId="3A196CE1" w:rsidR="008352F2" w:rsidRPr="0093260E" w:rsidRDefault="008352F2" w:rsidP="001F51F5">
            <w:pPr>
              <w:pStyle w:val="Listenabsatz"/>
              <w:numPr>
                <w:ilvl w:val="0"/>
                <w:numId w:val="0"/>
              </w:numPr>
              <w:spacing w:line="240" w:lineRule="auto"/>
              <w:ind w:left="720"/>
              <w:rPr>
                <w:rFonts w:ascii="Times New Roman" w:hAnsi="Times New Roman" w:cs="Times New Roman"/>
                <w:color w:val="31767E" w:themeColor="accent6" w:themeShade="80"/>
                <w:sz w:val="32"/>
                <w:szCs w:val="32"/>
                <w:lang w:val="de-DE"/>
              </w:rPr>
            </w:pPr>
          </w:p>
        </w:tc>
        <w:tc>
          <w:tcPr>
            <w:tcW w:w="803" w:type="dxa"/>
            <w:vMerge w:val="restart"/>
          </w:tcPr>
          <w:p w14:paraId="0A73FA6B" w14:textId="5BA6D1DE" w:rsidR="008D4A99" w:rsidRPr="00ED4646" w:rsidRDefault="008D4A99" w:rsidP="001F51F5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4" w:type="dxa"/>
            <w:vMerge w:val="restart"/>
            <w:vAlign w:val="center"/>
          </w:tcPr>
          <w:p w14:paraId="1E5A8A74" w14:textId="2DBA63C8" w:rsidR="008D4A99" w:rsidRPr="00ED4646" w:rsidRDefault="008D4A99" w:rsidP="001F51F5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742" w:type="dxa"/>
            <w:vAlign w:val="center"/>
          </w:tcPr>
          <w:p w14:paraId="127E44BB" w14:textId="10D32305" w:rsidR="008D4A99" w:rsidRPr="00ED4646" w:rsidRDefault="008D4A99" w:rsidP="001F51F5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104" w:type="dxa"/>
            <w:vAlign w:val="center"/>
          </w:tcPr>
          <w:p w14:paraId="111F8371" w14:textId="6C3E3A63" w:rsidR="008D4A99" w:rsidRPr="008352F2" w:rsidRDefault="00603DAE" w:rsidP="001F51F5">
            <w:pPr>
              <w:pStyle w:val="Kontakt1"/>
              <w:rPr>
                <w:color w:val="4C4C4C" w:themeColor="background2" w:themeShade="80"/>
                <w:sz w:val="24"/>
                <w:szCs w:val="24"/>
                <w:lang w:val="de-DE"/>
              </w:rPr>
            </w:pPr>
            <w:r w:rsidRPr="008352F2">
              <w:rPr>
                <w:noProof/>
                <w:color w:val="4C4C4C" w:themeColor="background2" w:themeShade="80"/>
                <w:sz w:val="24"/>
                <w:szCs w:val="24"/>
                <w:lang w:val="de-DE" w:bidi="de-DE"/>
              </w:rPr>
              <w:drawing>
                <wp:anchor distT="0" distB="0" distL="114300" distR="114300" simplePos="0" relativeHeight="251660288" behindDoc="1" locked="0" layoutInCell="1" allowOverlap="1" wp14:anchorId="6BDFC9CE" wp14:editId="5A1EFBEC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72390</wp:posOffset>
                  </wp:positionV>
                  <wp:extent cx="223520" cy="150495"/>
                  <wp:effectExtent l="0" t="0" r="5080" b="1905"/>
                  <wp:wrapTight wrapText="bothSides">
                    <wp:wrapPolygon edited="0">
                      <wp:start x="0" y="0"/>
                      <wp:lineTo x="0" y="19139"/>
                      <wp:lineTo x="20250" y="19139"/>
                      <wp:lineTo x="20250" y="0"/>
                      <wp:lineTo x="0" y="0"/>
                    </wp:wrapPolygon>
                  </wp:wrapTight>
                  <wp:docPr id="2" name="Grafik 2" descr="Telefon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0172/3472979</w:t>
            </w:r>
          </w:p>
        </w:tc>
      </w:tr>
      <w:tr w:rsidR="007110DB" w:rsidRPr="001B2BAB" w14:paraId="26641470" w14:textId="77777777" w:rsidTr="007110DB">
        <w:trPr>
          <w:trHeight w:val="686"/>
        </w:trPr>
        <w:tc>
          <w:tcPr>
            <w:tcW w:w="5883" w:type="dxa"/>
            <w:vMerge/>
            <w:vAlign w:val="center"/>
          </w:tcPr>
          <w:p w14:paraId="4E7C952B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803" w:type="dxa"/>
            <w:vMerge/>
          </w:tcPr>
          <w:p w14:paraId="1C738245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144" w:type="dxa"/>
            <w:vMerge/>
            <w:vAlign w:val="center"/>
          </w:tcPr>
          <w:p w14:paraId="1659425F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742" w:type="dxa"/>
            <w:vAlign w:val="center"/>
          </w:tcPr>
          <w:p w14:paraId="7953FDEA" w14:textId="34E940A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4104" w:type="dxa"/>
            <w:vAlign w:val="center"/>
          </w:tcPr>
          <w:p w14:paraId="2640FE2F" w14:textId="02E78536" w:rsidR="008D4A99" w:rsidRPr="008352F2" w:rsidRDefault="00603DAE" w:rsidP="001F51F5">
            <w:pPr>
              <w:pStyle w:val="Kontakt1"/>
              <w:spacing w:before="0"/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</w:pPr>
            <w:r w:rsidRPr="008352F2">
              <w:rPr>
                <w:noProof/>
                <w:color w:val="4C4C4C" w:themeColor="background2" w:themeShade="80"/>
                <w:sz w:val="24"/>
                <w:szCs w:val="24"/>
                <w:lang w:val="de-DE" w:bidi="de-DE"/>
              </w:rPr>
              <w:drawing>
                <wp:anchor distT="0" distB="0" distL="114300" distR="114300" simplePos="0" relativeHeight="251659264" behindDoc="1" locked="0" layoutInCell="1" allowOverlap="1" wp14:anchorId="5B9183A4" wp14:editId="51E3BA18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127000</wp:posOffset>
                  </wp:positionV>
                  <wp:extent cx="214630" cy="180340"/>
                  <wp:effectExtent l="0" t="0" r="0" b="0"/>
                  <wp:wrapTight wrapText="bothSides">
                    <wp:wrapPolygon edited="0">
                      <wp:start x="0" y="0"/>
                      <wp:lineTo x="0" y="18254"/>
                      <wp:lineTo x="3834" y="18254"/>
                      <wp:lineTo x="13420" y="18254"/>
                      <wp:lineTo x="19172" y="18254"/>
                      <wp:lineTo x="19172" y="0"/>
                      <wp:lineTo x="0" y="0"/>
                    </wp:wrapPolygon>
                  </wp:wrapTight>
                  <wp:docPr id="4" name="Grafik 4" descr="Nachrichten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n.kuenzel@agrar-poetzschau.de</w:t>
            </w:r>
          </w:p>
        </w:tc>
      </w:tr>
      <w:tr w:rsidR="007110DB" w:rsidRPr="001B2BAB" w14:paraId="55BA2AC2" w14:textId="77777777" w:rsidTr="007110DB">
        <w:trPr>
          <w:trHeight w:val="780"/>
        </w:trPr>
        <w:tc>
          <w:tcPr>
            <w:tcW w:w="5883" w:type="dxa"/>
            <w:vMerge/>
            <w:vAlign w:val="center"/>
          </w:tcPr>
          <w:p w14:paraId="6870CB7A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803" w:type="dxa"/>
            <w:vMerge/>
          </w:tcPr>
          <w:p w14:paraId="4A3AE967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144" w:type="dxa"/>
            <w:vMerge/>
            <w:vAlign w:val="center"/>
          </w:tcPr>
          <w:p w14:paraId="5118E557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742" w:type="dxa"/>
            <w:vAlign w:val="center"/>
          </w:tcPr>
          <w:p w14:paraId="43231B0A" w14:textId="769E75B6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4104" w:type="dxa"/>
            <w:vAlign w:val="center"/>
          </w:tcPr>
          <w:p w14:paraId="18F4E27E" w14:textId="48597F1F" w:rsidR="00ED4646" w:rsidRPr="008352F2" w:rsidRDefault="00603DAE" w:rsidP="001F51F5">
            <w:pPr>
              <w:pStyle w:val="Kontakt2"/>
              <w:spacing w:before="0"/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</w:pPr>
            <w:r w:rsidRPr="008352F2">
              <w:rPr>
                <w:noProof/>
                <w:color w:val="4C4C4C" w:themeColor="background2" w:themeShade="80"/>
                <w:sz w:val="24"/>
                <w:szCs w:val="24"/>
                <w:lang w:val="de-DE" w:bidi="de-DE"/>
              </w:rPr>
              <w:drawing>
                <wp:anchor distT="0" distB="0" distL="114300" distR="114300" simplePos="0" relativeHeight="251658240" behindDoc="1" locked="0" layoutInCell="1" allowOverlap="1" wp14:anchorId="179DB13F" wp14:editId="19E62A0C">
                  <wp:simplePos x="0" y="0"/>
                  <wp:positionH relativeFrom="column">
                    <wp:posOffset>-259080</wp:posOffset>
                  </wp:positionH>
                  <wp:positionV relativeFrom="paragraph">
                    <wp:posOffset>120650</wp:posOffset>
                  </wp:positionV>
                  <wp:extent cx="210820" cy="154940"/>
                  <wp:effectExtent l="0" t="0" r="0" b="0"/>
                  <wp:wrapTight wrapText="bothSides">
                    <wp:wrapPolygon edited="0">
                      <wp:start x="0" y="0"/>
                      <wp:lineTo x="0" y="18590"/>
                      <wp:lineTo x="19518" y="18590"/>
                      <wp:lineTo x="19518" y="0"/>
                      <wp:lineTo x="0" y="0"/>
                    </wp:wrapPolygon>
                  </wp:wrapTight>
                  <wp:docPr id="1" name="Grafik 1" descr="E-Mail-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 xml:space="preserve">Agrargenossenschaft </w:t>
            </w:r>
            <w:proofErr w:type="spellStart"/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Pötzschau</w:t>
            </w:r>
            <w:proofErr w:type="spellEnd"/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e.g</w:t>
            </w:r>
            <w:proofErr w:type="spellEnd"/>
          </w:p>
          <w:p w14:paraId="05A1B8C5" w14:textId="46BBF356" w:rsidR="00ED4646" w:rsidRPr="008352F2" w:rsidRDefault="00603DAE" w:rsidP="001F51F5">
            <w:pPr>
              <w:pStyle w:val="Kontakt2"/>
              <w:spacing w:before="0"/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 xml:space="preserve">       </w:t>
            </w:r>
            <w:proofErr w:type="spellStart"/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Kreudnitzer</w:t>
            </w:r>
            <w:proofErr w:type="spellEnd"/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 xml:space="preserve"> Str. 4</w:t>
            </w:r>
          </w:p>
          <w:p w14:paraId="34D11FB5" w14:textId="3B03843F" w:rsidR="0093260E" w:rsidRPr="008352F2" w:rsidRDefault="00603DAE" w:rsidP="001F51F5">
            <w:pPr>
              <w:spacing w:before="0"/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 xml:space="preserve">       </w:t>
            </w:r>
            <w:r w:rsidR="00ED464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04571 Rötha</w:t>
            </w:r>
          </w:p>
        </w:tc>
      </w:tr>
      <w:tr w:rsidR="007110DB" w:rsidRPr="001B2BAB" w14:paraId="09EBE554" w14:textId="77777777" w:rsidTr="00CF2A1F">
        <w:trPr>
          <w:trHeight w:val="1035"/>
        </w:trPr>
        <w:tc>
          <w:tcPr>
            <w:tcW w:w="5883" w:type="dxa"/>
            <w:vMerge/>
            <w:vAlign w:val="center"/>
          </w:tcPr>
          <w:p w14:paraId="620743AB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803" w:type="dxa"/>
            <w:vMerge/>
          </w:tcPr>
          <w:p w14:paraId="4BBBE63D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144" w:type="dxa"/>
            <w:vMerge/>
            <w:vAlign w:val="center"/>
          </w:tcPr>
          <w:p w14:paraId="027C9A51" w14:textId="77777777" w:rsidR="008D4A99" w:rsidRPr="001B2BAB" w:rsidRDefault="008D4A99" w:rsidP="001F51F5">
            <w:pPr>
              <w:spacing w:before="0"/>
              <w:rPr>
                <w:lang w:val="de-DE"/>
              </w:rPr>
            </w:pPr>
          </w:p>
        </w:tc>
        <w:tc>
          <w:tcPr>
            <w:tcW w:w="742" w:type="dxa"/>
            <w:vAlign w:val="center"/>
          </w:tcPr>
          <w:p w14:paraId="5122D082" w14:textId="77777777" w:rsidR="008D4A99" w:rsidRDefault="008D4A99" w:rsidP="001F51F5">
            <w:pPr>
              <w:spacing w:before="0"/>
              <w:rPr>
                <w:rFonts w:ascii="Times New Roman" w:hAnsi="Times New Roman" w:cs="Times New Roman"/>
                <w:lang w:val="de-DE"/>
              </w:rPr>
            </w:pPr>
          </w:p>
          <w:p w14:paraId="5B15060D" w14:textId="77777777" w:rsidR="0019496E" w:rsidRPr="0019496E" w:rsidRDefault="0019496E" w:rsidP="0019496E">
            <w:pPr>
              <w:rPr>
                <w:rFonts w:ascii="Times New Roman" w:hAnsi="Times New Roman" w:cs="Times New Roman"/>
                <w:lang w:val="de-DE"/>
              </w:rPr>
            </w:pPr>
          </w:p>
          <w:p w14:paraId="28A84AB9" w14:textId="77777777" w:rsidR="0019496E" w:rsidRDefault="0019496E" w:rsidP="0019496E">
            <w:pPr>
              <w:rPr>
                <w:rFonts w:ascii="Times New Roman" w:hAnsi="Times New Roman" w:cs="Times New Roman"/>
                <w:lang w:val="de-DE"/>
              </w:rPr>
            </w:pPr>
          </w:p>
          <w:p w14:paraId="0138B4FA" w14:textId="5B475DAB" w:rsidR="0019496E" w:rsidRPr="0019496E" w:rsidRDefault="0019496E" w:rsidP="0019496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104" w:type="dxa"/>
            <w:vAlign w:val="center"/>
          </w:tcPr>
          <w:p w14:paraId="778379FD" w14:textId="56E6715C" w:rsidR="00ED4646" w:rsidRPr="00603DAE" w:rsidRDefault="00603DAE" w:rsidP="007110DB">
            <w:pPr>
              <w:pStyle w:val="Kontakt1"/>
              <w:rPr>
                <w:rFonts w:asciiTheme="majorHAnsi" w:hAnsiTheme="majorHAnsi"/>
                <w:sz w:val="36"/>
                <w:szCs w:val="36"/>
                <w:lang w:val="de-DE"/>
              </w:rPr>
            </w:pPr>
            <w:r w:rsidRPr="007110DB">
              <w:rPr>
                <w:rFonts w:asciiTheme="majorHAnsi" w:hAnsiTheme="majorHAnsi"/>
                <w:color w:val="FFFFFF" w:themeColor="background1"/>
                <w:sz w:val="36"/>
                <w:szCs w:val="36"/>
                <w:lang w:val="de-DE"/>
              </w:rPr>
              <w:t>DU BIETEST</w:t>
            </w:r>
          </w:p>
        </w:tc>
      </w:tr>
      <w:tr w:rsidR="007110DB" w:rsidRPr="001B2BAB" w14:paraId="4B2C47A9" w14:textId="77777777" w:rsidTr="007110DB">
        <w:trPr>
          <w:trHeight w:val="2039"/>
        </w:trPr>
        <w:tc>
          <w:tcPr>
            <w:tcW w:w="5883" w:type="dxa"/>
            <w:tcBorders>
              <w:bottom w:val="single" w:sz="4" w:space="0" w:color="3A8C95" w:themeColor="accent5" w:themeShade="80"/>
            </w:tcBorders>
          </w:tcPr>
          <w:p w14:paraId="1FE4F078" w14:textId="77777777" w:rsidR="00CB1D3C" w:rsidRPr="008352F2" w:rsidRDefault="002E5C15" w:rsidP="007110DB">
            <w:pPr>
              <w:pStyle w:val="Listenabsatz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Leistungsgerechte Bezahlung</w:t>
            </w:r>
          </w:p>
          <w:p w14:paraId="3E6E2848" w14:textId="77777777" w:rsidR="002E5C15" w:rsidRPr="008352F2" w:rsidRDefault="002E5C15" w:rsidP="007110DB">
            <w:pPr>
              <w:pStyle w:val="Listenabsatz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Sicherer Arbeitsplatz</w:t>
            </w:r>
          </w:p>
          <w:p w14:paraId="7F44F75C" w14:textId="77777777" w:rsidR="002E5C15" w:rsidRPr="008352F2" w:rsidRDefault="002E5C15" w:rsidP="007110DB">
            <w:pPr>
              <w:pStyle w:val="Listenabsatz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Gutes Betriebsklima</w:t>
            </w:r>
          </w:p>
          <w:p w14:paraId="10F46388" w14:textId="502E8AC7" w:rsidR="002E5C15" w:rsidRPr="007110DB" w:rsidRDefault="002E5C15" w:rsidP="007110DB">
            <w:pPr>
              <w:pStyle w:val="Listenabsatz"/>
              <w:numPr>
                <w:ilvl w:val="0"/>
                <w:numId w:val="10"/>
              </w:numPr>
              <w:spacing w:before="0" w:line="240" w:lineRule="auto"/>
              <w:rPr>
                <w:szCs w:val="28"/>
                <w:lang w:val="de-DE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Interessante Einblicke &amp; Erfahrung im Zwiebelernteverfahren</w:t>
            </w:r>
          </w:p>
        </w:tc>
        <w:tc>
          <w:tcPr>
            <w:tcW w:w="803" w:type="dxa"/>
          </w:tcPr>
          <w:p w14:paraId="0A9B03F1" w14:textId="77777777" w:rsidR="00CB1D3C" w:rsidRPr="001323B0" w:rsidRDefault="00CB1D3C" w:rsidP="007110DB">
            <w:pPr>
              <w:pStyle w:val="Formatvorlage1"/>
              <w:framePr w:hSpace="0" w:wrap="auto" w:hAnchor="text" w:xAlign="left" w:yAlign="inline"/>
              <w:spacing w:before="0"/>
            </w:pPr>
          </w:p>
        </w:tc>
        <w:tc>
          <w:tcPr>
            <w:tcW w:w="144" w:type="dxa"/>
          </w:tcPr>
          <w:p w14:paraId="77F2FC7B" w14:textId="77777777" w:rsidR="00CB1D3C" w:rsidRPr="001323B0" w:rsidRDefault="00CB1D3C" w:rsidP="007110DB">
            <w:pPr>
              <w:pStyle w:val="Formatvorlage1"/>
              <w:framePr w:hSpace="0" w:wrap="auto" w:hAnchor="text" w:xAlign="left" w:yAlign="inline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  <w:vMerge w:val="restart"/>
            <w:vAlign w:val="center"/>
          </w:tcPr>
          <w:p w14:paraId="60F7CEEC" w14:textId="77777777" w:rsidR="00CF2A1F" w:rsidRPr="008352F2" w:rsidRDefault="00CF2A1F" w:rsidP="00CF2A1F">
            <w:pPr>
              <w:pStyle w:val="Formatvorlage1"/>
              <w:framePr w:hSpace="0" w:wrap="auto" w:hAnchor="text" w:xAlign="left" w:yAlign="inline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Eigenständig motivierte Arbeitsweise</w:t>
            </w:r>
          </w:p>
          <w:p w14:paraId="1DCA1B70" w14:textId="77777777" w:rsidR="00CF2A1F" w:rsidRPr="008352F2" w:rsidRDefault="00CF2A1F" w:rsidP="00CF2A1F">
            <w:pPr>
              <w:pStyle w:val="Formatvorlage1"/>
              <w:framePr w:hSpace="0" w:wrap="auto" w:hAnchor="text" w:xAlign="left" w:yAlign="inline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Verständnis für saisonbedingte Arbeitszeiten</w:t>
            </w:r>
          </w:p>
          <w:p w14:paraId="6D8B5A25" w14:textId="77777777" w:rsidR="00CF2A1F" w:rsidRPr="008352F2" w:rsidRDefault="00CF2A1F" w:rsidP="00CF2A1F">
            <w:pPr>
              <w:pStyle w:val="Formatvorlage1"/>
              <w:framePr w:hSpace="0" w:wrap="auto" w:hAnchor="text" w:xAlign="left" w:yAlign="inline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Verantwortungsvoller Umgang mit Technik</w:t>
            </w:r>
          </w:p>
          <w:p w14:paraId="160E4211" w14:textId="77777777" w:rsidR="00CF2A1F" w:rsidRPr="008352F2" w:rsidRDefault="00CF2A1F" w:rsidP="00CF2A1F">
            <w:pPr>
              <w:pStyle w:val="Formatvorlage1"/>
              <w:framePr w:hSpace="0" w:wrap="auto" w:hAnchor="text" w:xAlign="left" w:yAlign="inline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Verantwortungsvoller Umgang mit der Ware</w:t>
            </w:r>
          </w:p>
          <w:p w14:paraId="2011EBBB" w14:textId="27860BA9" w:rsidR="00CB1D3C" w:rsidRPr="008352F2" w:rsidRDefault="00CF2A1F" w:rsidP="00CF2A1F">
            <w:pPr>
              <w:pStyle w:val="Formatvorlage1"/>
              <w:framePr w:hSpace="0" w:wrap="auto" w:hAnchor="text" w:xAlign="left" w:yAlign="inline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Zuverlässigkeit</w:t>
            </w:r>
          </w:p>
          <w:p w14:paraId="1D1509F9" w14:textId="34021AFC" w:rsidR="0019496E" w:rsidRPr="0019496E" w:rsidRDefault="0019496E" w:rsidP="00CF2A1F">
            <w:pPr>
              <w:pStyle w:val="Formatvorlage1"/>
              <w:framePr w:hSpace="0" w:wrap="auto" w:hAnchor="text" w:xAlign="left" w:yAlign="inline"/>
              <w:spacing w:before="0"/>
            </w:pPr>
          </w:p>
        </w:tc>
      </w:tr>
      <w:tr w:rsidR="007110DB" w:rsidRPr="001B2BAB" w14:paraId="46F86851" w14:textId="77777777" w:rsidTr="007110DB">
        <w:trPr>
          <w:trHeight w:val="763"/>
        </w:trPr>
        <w:tc>
          <w:tcPr>
            <w:tcW w:w="5883" w:type="dxa"/>
            <w:vMerge w:val="restart"/>
            <w:tcBorders>
              <w:top w:val="single" w:sz="4" w:space="0" w:color="3A8C95" w:themeColor="accent5" w:themeShade="80"/>
            </w:tcBorders>
          </w:tcPr>
          <w:p w14:paraId="450CD095" w14:textId="45EE4AEB" w:rsidR="00B30994" w:rsidRPr="007110DB" w:rsidRDefault="003F3909" w:rsidP="001F51F5">
            <w:pPr>
              <w:pStyle w:val="Listenabsatz"/>
              <w:numPr>
                <w:ilvl w:val="0"/>
                <w:numId w:val="0"/>
              </w:numPr>
              <w:spacing w:line="240" w:lineRule="auto"/>
              <w:ind w:left="1080"/>
              <w:rPr>
                <w:rFonts w:ascii="Times New Roman" w:hAnsi="Times New Roman" w:cs="Times New Roman"/>
                <w:szCs w:val="28"/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61312" behindDoc="1" locked="0" layoutInCell="1" allowOverlap="1" wp14:anchorId="112C05C0" wp14:editId="50A88BD7">
                  <wp:simplePos x="0" y="0"/>
                  <wp:positionH relativeFrom="column">
                    <wp:posOffset>104659</wp:posOffset>
                  </wp:positionH>
                  <wp:positionV relativeFrom="paragraph">
                    <wp:posOffset>27997</wp:posOffset>
                  </wp:positionV>
                  <wp:extent cx="955675" cy="1579245"/>
                  <wp:effectExtent l="0" t="0" r="0" b="1905"/>
                  <wp:wrapTight wrapText="bothSides">
                    <wp:wrapPolygon edited="0">
                      <wp:start x="1722" y="0"/>
                      <wp:lineTo x="0" y="521"/>
                      <wp:lineTo x="0" y="20844"/>
                      <wp:lineTo x="1292" y="21366"/>
                      <wp:lineTo x="1722" y="21366"/>
                      <wp:lineTo x="19375" y="21366"/>
                      <wp:lineTo x="19806" y="21366"/>
                      <wp:lineTo x="21098" y="20844"/>
                      <wp:lineTo x="21098" y="521"/>
                      <wp:lineTo x="19375" y="0"/>
                      <wp:lineTo x="1722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2" r="41776"/>
                          <a:stretch/>
                        </pic:blipFill>
                        <pic:spPr bwMode="auto">
                          <a:xfrm>
                            <a:off x="0" y="0"/>
                            <a:ext cx="955675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85B58B" w14:textId="10E540A9" w:rsidR="00CB1D3C" w:rsidRPr="008352F2" w:rsidRDefault="00B30994" w:rsidP="001F51F5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Eine sehr gute Infrastruktur </w:t>
            </w:r>
            <w:r w:rsidRPr="008352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8352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kurze Verkehrswege zur A38 &amp; A72</w:t>
            </w:r>
          </w:p>
        </w:tc>
        <w:tc>
          <w:tcPr>
            <w:tcW w:w="803" w:type="dxa"/>
          </w:tcPr>
          <w:p w14:paraId="6D928D01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144" w:type="dxa"/>
            <w:vMerge w:val="restart"/>
          </w:tcPr>
          <w:p w14:paraId="2A3854B4" w14:textId="77777777" w:rsidR="00CB1D3C" w:rsidRPr="007110DB" w:rsidRDefault="00CB1D3C" w:rsidP="001F51F5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847" w:type="dxa"/>
            <w:gridSpan w:val="2"/>
            <w:vMerge/>
            <w:vAlign w:val="center"/>
          </w:tcPr>
          <w:p w14:paraId="4E164240" w14:textId="77777777" w:rsidR="00CB1D3C" w:rsidRPr="007110DB" w:rsidRDefault="00CB1D3C" w:rsidP="001F51F5">
            <w:pPr>
              <w:ind w:left="-113"/>
              <w:rPr>
                <w:rStyle w:val="berschrift3Zchn"/>
                <w:rFonts w:asciiTheme="majorHAnsi" w:hAnsiTheme="majorHAnsi"/>
                <w:lang w:val="de-DE"/>
              </w:rPr>
            </w:pPr>
          </w:p>
        </w:tc>
      </w:tr>
      <w:tr w:rsidR="007110DB" w:rsidRPr="001B2BAB" w14:paraId="29D651C3" w14:textId="77777777" w:rsidTr="007110DB">
        <w:trPr>
          <w:trHeight w:val="972"/>
        </w:trPr>
        <w:tc>
          <w:tcPr>
            <w:tcW w:w="5883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42C6C7D0" w14:textId="77777777" w:rsidR="00CB1D3C" w:rsidRPr="001B2BAB" w:rsidRDefault="00CB1D3C" w:rsidP="001F51F5">
            <w:pPr>
              <w:pStyle w:val="berschrift3"/>
              <w:ind w:left="-113"/>
              <w:outlineLvl w:val="2"/>
              <w:rPr>
                <w:lang w:val="de-DE"/>
              </w:rPr>
            </w:pPr>
          </w:p>
        </w:tc>
        <w:tc>
          <w:tcPr>
            <w:tcW w:w="803" w:type="dxa"/>
          </w:tcPr>
          <w:p w14:paraId="5EEC4EFA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144" w:type="dxa"/>
            <w:vMerge/>
          </w:tcPr>
          <w:p w14:paraId="2A9EB38C" w14:textId="77777777" w:rsidR="00CB1D3C" w:rsidRPr="007110DB" w:rsidRDefault="00CB1D3C" w:rsidP="001F51F5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847" w:type="dxa"/>
            <w:gridSpan w:val="2"/>
            <w:vAlign w:val="center"/>
          </w:tcPr>
          <w:p w14:paraId="255ADCD3" w14:textId="72204CFE" w:rsidR="00CB1D3C" w:rsidRPr="007110DB" w:rsidRDefault="007110DB" w:rsidP="001F51F5">
            <w:pPr>
              <w:pStyle w:val="berschrift1"/>
              <w:outlineLvl w:val="0"/>
              <w:rPr>
                <w:rStyle w:val="berschrift3Zchn"/>
                <w:sz w:val="36"/>
                <w:szCs w:val="32"/>
                <w:lang w:val="de-DE"/>
              </w:rPr>
            </w:pPr>
            <w:r w:rsidRPr="007110DB">
              <w:rPr>
                <w:rStyle w:val="berschrift3Zchn"/>
                <w:sz w:val="36"/>
                <w:szCs w:val="32"/>
                <w:lang w:val="de-DE"/>
              </w:rPr>
              <w:t>T</w:t>
            </w:r>
            <w:r w:rsidRPr="007110DB">
              <w:rPr>
                <w:rStyle w:val="berschrift3Zchn"/>
                <w:sz w:val="36"/>
                <w:szCs w:val="32"/>
              </w:rPr>
              <w:t>ätigkeitsbreich</w:t>
            </w:r>
          </w:p>
        </w:tc>
      </w:tr>
      <w:tr w:rsidR="007110DB" w:rsidRPr="001B2BAB" w14:paraId="20BC8759" w14:textId="77777777" w:rsidTr="007110DB">
        <w:trPr>
          <w:trHeight w:val="79"/>
        </w:trPr>
        <w:tc>
          <w:tcPr>
            <w:tcW w:w="5883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29334F5F" w14:textId="55D9D3A5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803" w:type="dxa"/>
          </w:tcPr>
          <w:p w14:paraId="3078B951" w14:textId="46011489" w:rsidR="00CB1D3C" w:rsidRPr="001B2BAB" w:rsidRDefault="00CB1D3C" w:rsidP="001F51F5">
            <w:pPr>
              <w:spacing w:before="40"/>
              <w:rPr>
                <w:lang w:val="de-DE"/>
              </w:rPr>
            </w:pPr>
          </w:p>
        </w:tc>
        <w:tc>
          <w:tcPr>
            <w:tcW w:w="144" w:type="dxa"/>
            <w:vMerge w:val="restart"/>
          </w:tcPr>
          <w:p w14:paraId="226A2F0C" w14:textId="77777777" w:rsidR="00CB1D3C" w:rsidRPr="00500D05" w:rsidRDefault="00CB1D3C" w:rsidP="00500D05">
            <w:pPr>
              <w:pStyle w:val="Listenabsatz"/>
              <w:numPr>
                <w:ilvl w:val="0"/>
                <w:numId w:val="16"/>
              </w:numPr>
              <w:spacing w:before="40" w:line="240" w:lineRule="auto"/>
              <w:rPr>
                <w:rFonts w:ascii="Times New Roman" w:hAnsi="Times New Roman" w:cs="Times New Roman"/>
                <w:color w:val="4C4C4C" w:themeColor="background2" w:themeShade="80"/>
                <w:szCs w:val="28"/>
                <w:lang w:val="de-DE"/>
              </w:rPr>
            </w:pPr>
          </w:p>
        </w:tc>
        <w:tc>
          <w:tcPr>
            <w:tcW w:w="4847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14:paraId="5E9B91EF" w14:textId="0CA4FAEF" w:rsidR="00CB1D3C" w:rsidRPr="008352F2" w:rsidRDefault="007110DB" w:rsidP="00500D05">
            <w:pPr>
              <w:pStyle w:val="berschrift2"/>
              <w:numPr>
                <w:ilvl w:val="0"/>
                <w:numId w:val="16"/>
              </w:numPr>
              <w:outlineLvl w:val="1"/>
              <w:rPr>
                <w:rFonts w:ascii="Times New Roman" w:hAnsi="Times New Roman" w:cs="Times New Roman"/>
                <w:b w:val="0"/>
                <w:color w:val="4C4C4C" w:themeColor="background2" w:themeShade="80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b w:val="0"/>
                <w:color w:val="4C4C4C" w:themeColor="background2" w:themeShade="80"/>
                <w:sz w:val="24"/>
                <w:szCs w:val="24"/>
                <w:lang w:val="de-DE"/>
              </w:rPr>
              <w:t xml:space="preserve">Ort </w:t>
            </w:r>
            <w:r w:rsidRPr="008352F2">
              <w:rPr>
                <w:rFonts w:ascii="Times New Roman" w:hAnsi="Times New Roman" w:cs="Times New Roman"/>
                <w:b w:val="0"/>
                <w:color w:val="4C4C4C" w:themeColor="background2" w:themeShade="80"/>
                <w:sz w:val="24"/>
                <w:szCs w:val="24"/>
                <w:lang w:val="de-DE"/>
              </w:rPr>
              <w:sym w:font="Wingdings" w:char="F0E0"/>
            </w:r>
            <w:r w:rsidRPr="008352F2">
              <w:rPr>
                <w:rFonts w:ascii="Times New Roman" w:hAnsi="Times New Roman" w:cs="Times New Roman"/>
                <w:b w:val="0"/>
                <w:color w:val="4C4C4C" w:themeColor="background2" w:themeShade="80"/>
                <w:sz w:val="24"/>
                <w:szCs w:val="24"/>
                <w:lang w:val="de-DE"/>
              </w:rPr>
              <w:t xml:space="preserve"> Rötha 2005 erbautes Verarbeitungsanwesen</w:t>
            </w:r>
          </w:p>
          <w:p w14:paraId="113A6EF8" w14:textId="60E633FE" w:rsidR="00C45D7E" w:rsidRPr="008352F2" w:rsidRDefault="007110DB" w:rsidP="001F51F5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</w:pPr>
            <w:r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Bei Einlagerung, Zwiebelverarbeitung &amp; Vermarktung mitwirken</w:t>
            </w:r>
            <w:r w:rsidR="002946E6"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 xml:space="preserve"> </w:t>
            </w:r>
          </w:p>
          <w:p w14:paraId="0EC59453" w14:textId="4AB11DDF" w:rsidR="002946E6" w:rsidRPr="008352F2" w:rsidRDefault="002946E6" w:rsidP="002946E6">
            <w:pPr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</w:pPr>
          </w:p>
          <w:p w14:paraId="09BFDE37" w14:textId="00E0F822" w:rsidR="00CB1D3C" w:rsidRPr="002946E6" w:rsidRDefault="002946E6" w:rsidP="001F51F5">
            <w:pPr>
              <w:rPr>
                <w:rFonts w:ascii="Times New Roman" w:hAnsi="Times New Roman" w:cs="Times New Roman"/>
                <w:color w:val="4C4C4C" w:themeColor="background2" w:themeShade="80"/>
                <w:sz w:val="28"/>
                <w:szCs w:val="28"/>
                <w:lang w:val="de-DE"/>
              </w:rPr>
            </w:pPr>
            <w:r w:rsidRPr="008352F2">
              <w:rPr>
                <w:rFonts w:ascii="Times New Roman" w:hAnsi="Times New Roman" w:cs="Times New Roman"/>
                <w:color w:val="4C4C4C" w:themeColor="background2" w:themeShade="80"/>
                <w:sz w:val="24"/>
                <w:szCs w:val="24"/>
                <w:lang w:val="de-DE"/>
              </w:rPr>
              <w:t>Von Vorteil: Schlosserkenntnisse &amp; Bedienung von Anlagen</w:t>
            </w:r>
          </w:p>
        </w:tc>
      </w:tr>
      <w:tr w:rsidR="007110DB" w:rsidRPr="001B2BAB" w14:paraId="3A09797A" w14:textId="77777777" w:rsidTr="007110DB">
        <w:trPr>
          <w:trHeight w:val="1695"/>
        </w:trPr>
        <w:tc>
          <w:tcPr>
            <w:tcW w:w="5883" w:type="dxa"/>
            <w:vMerge/>
            <w:vAlign w:val="center"/>
          </w:tcPr>
          <w:p w14:paraId="7BA130FA" w14:textId="77777777" w:rsidR="00CB1D3C" w:rsidRPr="001B2BAB" w:rsidRDefault="00CB1D3C" w:rsidP="001F51F5">
            <w:pPr>
              <w:pStyle w:val="berschrift3"/>
              <w:ind w:left="-113"/>
              <w:outlineLvl w:val="2"/>
              <w:rPr>
                <w:lang w:val="de-DE"/>
              </w:rPr>
            </w:pPr>
          </w:p>
        </w:tc>
        <w:tc>
          <w:tcPr>
            <w:tcW w:w="803" w:type="dxa"/>
          </w:tcPr>
          <w:p w14:paraId="71E0EA3E" w14:textId="07F551FE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144" w:type="dxa"/>
            <w:vMerge/>
          </w:tcPr>
          <w:p w14:paraId="5C873D70" w14:textId="77777777" w:rsidR="00CB1D3C" w:rsidRPr="001B2BAB" w:rsidRDefault="00CB1D3C" w:rsidP="001F51F5">
            <w:pPr>
              <w:rPr>
                <w:lang w:val="de-DE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999999" w:themeColor="background2"/>
            </w:tcBorders>
            <w:vAlign w:val="center"/>
          </w:tcPr>
          <w:p w14:paraId="4B4CE7B3" w14:textId="03D4F63B" w:rsidR="00C45D7E" w:rsidRPr="001B2BAB" w:rsidRDefault="0019496E" w:rsidP="001F51F5">
            <w:pPr>
              <w:pStyle w:val="berschrift2"/>
              <w:outlineLvl w:val="1"/>
              <w:rPr>
                <w:lang w:val="de-DE"/>
              </w:rPr>
            </w:pPr>
            <w:r>
              <w:rPr>
                <w:lang w:val="de-DE"/>
              </w:rPr>
              <w:t xml:space="preserve">  </w:t>
            </w:r>
          </w:p>
          <w:p w14:paraId="60619B16" w14:textId="11276514" w:rsidR="00C45D7E" w:rsidRPr="001B2BAB" w:rsidRDefault="00C45D7E" w:rsidP="001F51F5">
            <w:pPr>
              <w:pStyle w:val="Datum"/>
              <w:rPr>
                <w:rStyle w:val="DatumZchn"/>
                <w:caps/>
                <w:lang w:val="de-DE"/>
              </w:rPr>
            </w:pPr>
          </w:p>
          <w:p w14:paraId="1B878BC3" w14:textId="03FDFA33" w:rsidR="00CB1D3C" w:rsidRPr="001B2BAB" w:rsidRDefault="00CB1D3C" w:rsidP="001F51F5">
            <w:pPr>
              <w:rPr>
                <w:lang w:val="de-DE"/>
              </w:rPr>
            </w:pPr>
          </w:p>
        </w:tc>
      </w:tr>
    </w:tbl>
    <w:p w14:paraId="18861BA8" w14:textId="378DDC67" w:rsidR="00535F87" w:rsidRPr="001B2BAB" w:rsidRDefault="00535F87" w:rsidP="001C6718">
      <w:pPr>
        <w:rPr>
          <w:lang w:val="de-DE"/>
        </w:rPr>
      </w:pPr>
    </w:p>
    <w:sectPr w:rsidR="00535F87" w:rsidRPr="001B2BAB" w:rsidSect="00CE0910">
      <w:headerReference w:type="default" r:id="rId17"/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5AB1" w14:textId="77777777" w:rsidR="00C23FDF" w:rsidRDefault="00C23FDF" w:rsidP="00BA3E51">
      <w:pPr>
        <w:spacing w:line="240" w:lineRule="auto"/>
      </w:pPr>
      <w:r>
        <w:separator/>
      </w:r>
    </w:p>
  </w:endnote>
  <w:endnote w:type="continuationSeparator" w:id="0">
    <w:p w14:paraId="7AF64EE2" w14:textId="77777777" w:rsidR="00C23FDF" w:rsidRDefault="00C23FDF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D574" w14:textId="77777777" w:rsidR="00C23FDF" w:rsidRDefault="00C23FDF" w:rsidP="00BA3E51">
      <w:pPr>
        <w:spacing w:line="240" w:lineRule="auto"/>
      </w:pPr>
      <w:r>
        <w:separator/>
      </w:r>
    </w:p>
  </w:footnote>
  <w:footnote w:type="continuationSeparator" w:id="0">
    <w:p w14:paraId="72D272CB" w14:textId="77777777" w:rsidR="00C23FDF" w:rsidRDefault="00C23FDF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4F3C" w14:textId="77777777" w:rsidR="00217454" w:rsidRPr="00162614" w:rsidRDefault="00CE0910">
    <w:pPr>
      <w:pStyle w:val="Kopfzeile"/>
    </w:pPr>
    <w:r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257BF914" wp14:editId="200F3E5F">
              <wp:simplePos x="0" y="0"/>
              <wp:positionH relativeFrom="page">
                <wp:posOffset>-152400</wp:posOffset>
              </wp:positionH>
              <wp:positionV relativeFrom="page">
                <wp:posOffset>2424430</wp:posOffset>
              </wp:positionV>
              <wp:extent cx="4324985" cy="8265795"/>
              <wp:effectExtent l="0" t="0" r="0" b="1905"/>
              <wp:wrapNone/>
              <wp:docPr id="114" name="Rechteck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985" cy="8265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0B0CF" id="Rechteck 114" o:spid="_x0000_s1026" style="position:absolute;margin-left:-12pt;margin-top:190.9pt;width:340.55pt;height:650.85pt;z-index:-251672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" fillcolor="white [3212]" stroked="f" strokeweight="1pt">
              <w10:wrap anchorx="page" anchory="page"/>
            </v:rect>
          </w:pict>
        </mc:Fallback>
      </mc:AlternateContent>
    </w:r>
    <w:r w:rsidRPr="00081B51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3D88EA5" wp14:editId="25E4F209">
              <wp:simplePos x="0" y="0"/>
              <wp:positionH relativeFrom="column">
                <wp:posOffset>3255645</wp:posOffset>
              </wp:positionH>
              <wp:positionV relativeFrom="paragraph">
                <wp:posOffset>6607810</wp:posOffset>
              </wp:positionV>
              <wp:extent cx="3578225" cy="467995"/>
              <wp:effectExtent l="0" t="0" r="3175" b="8255"/>
              <wp:wrapNone/>
              <wp:docPr id="113" name="Rechteck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67BA4" id="Rechteck 113" o:spid="_x0000_s1026" style="position:absolute;margin-left:256.35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" fillcolor="#434343 [3206]" stroked="f" strokeweight="1pt"/>
          </w:pict>
        </mc:Fallback>
      </mc:AlternateContent>
    </w:r>
    <w:r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5B260F8C" wp14:editId="5E2F4440">
              <wp:simplePos x="0" y="0"/>
              <wp:positionH relativeFrom="column">
                <wp:posOffset>3246755</wp:posOffset>
              </wp:positionH>
              <wp:positionV relativeFrom="paragraph">
                <wp:posOffset>-484505</wp:posOffset>
              </wp:positionV>
              <wp:extent cx="3596005" cy="2094865"/>
              <wp:effectExtent l="0" t="0" r="4445" b="635"/>
              <wp:wrapNone/>
              <wp:docPr id="107" name="Rechteck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48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81DBA" id="Rechteck 107" o:spid="_x0000_s1026" style="position:absolute;margin-left:255.65pt;margin-top:-38.15pt;width:283.15pt;height:164.9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" fillcolor="#00798b [3204]" stroked="f" strokeweight="1pt"/>
          </w:pict>
        </mc:Fallback>
      </mc:AlternateContent>
    </w:r>
    <w:r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565A35A6" wp14:editId="5DC8F872">
              <wp:simplePos x="0" y="0"/>
              <wp:positionH relativeFrom="column">
                <wp:posOffset>3258820</wp:posOffset>
              </wp:positionH>
              <wp:positionV relativeFrom="paragraph">
                <wp:posOffset>1595120</wp:posOffset>
              </wp:positionV>
              <wp:extent cx="3577590" cy="577850"/>
              <wp:effectExtent l="0" t="0" r="3810" b="0"/>
              <wp:wrapNone/>
              <wp:docPr id="109" name="Rechteck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590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3F5B56" id="Rechteck 109" o:spid="_x0000_s1026" style="position:absolute;margin-left:256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" fillcolor="#434343 [3206]" stroked="f" strokeweight="1pt"/>
          </w:pict>
        </mc:Fallback>
      </mc:AlternateContent>
    </w:r>
    <w:r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01F010C6" wp14:editId="71C029DC">
              <wp:simplePos x="0" y="0"/>
              <wp:positionH relativeFrom="column">
                <wp:posOffset>-1070610</wp:posOffset>
              </wp:positionH>
              <wp:positionV relativeFrom="paragraph">
                <wp:posOffset>-483870</wp:posOffset>
              </wp:positionV>
              <wp:extent cx="4330700" cy="2095500"/>
              <wp:effectExtent l="0" t="0" r="0" b="0"/>
              <wp:wrapNone/>
              <wp:docPr id="106" name="Rechteck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700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0A409" id="Rechteck 106" o:spid="_x0000_s1026" style="position:absolute;margin-left:-84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" fillcolor="#333 [3215]" stroked="f" strokeweight="1pt"/>
          </w:pict>
        </mc:Fallback>
      </mc:AlternateContent>
    </w:r>
    <w:r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7412C406" wp14:editId="0EF708B4">
              <wp:simplePos x="0" y="0"/>
              <wp:positionH relativeFrom="column">
                <wp:posOffset>3251835</wp:posOffset>
              </wp:positionH>
              <wp:positionV relativeFrom="paragraph">
                <wp:posOffset>3776345</wp:posOffset>
              </wp:positionV>
              <wp:extent cx="3578225" cy="575945"/>
              <wp:effectExtent l="0" t="0" r="3175" b="0"/>
              <wp:wrapNone/>
              <wp:docPr id="111" name="Rechteck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38AD1" id="Rechteck 111" o:spid="_x0000_s1026" style="position:absolute;margin-left:256.05pt;margin-top:297.35pt;width:281.75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" fillcolor="#434343 [3206]" stroked="f" strokeweight="1pt"/>
          </w:pict>
        </mc:Fallback>
      </mc:AlternateContent>
    </w:r>
    <w:r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361591DF" wp14:editId="7489DF7E">
              <wp:simplePos x="0" y="0"/>
              <wp:positionH relativeFrom="column">
                <wp:posOffset>-1069975</wp:posOffset>
              </wp:positionH>
              <wp:positionV relativeFrom="paragraph">
                <wp:posOffset>1594485</wp:posOffset>
              </wp:positionV>
              <wp:extent cx="4450080" cy="577850"/>
              <wp:effectExtent l="0" t="0" r="7620" b="0"/>
              <wp:wrapNone/>
              <wp:docPr id="108" name="Rechteck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577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3EB15" id="Rechteck 108" o:spid="_x0000_s1026" style="position:absolute;margin-left:-84.25pt;margin-top:125.55pt;width:350.4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" fillcolor="#00798b [3204]" stroked="f" strokeweight="1pt"/>
          </w:pict>
        </mc:Fallback>
      </mc:AlternateContent>
    </w:r>
    <w:r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684FC98D" wp14:editId="57F40BE6">
              <wp:simplePos x="0" y="0"/>
              <wp:positionH relativeFrom="column">
                <wp:posOffset>-1069975</wp:posOffset>
              </wp:positionH>
              <wp:positionV relativeFrom="paragraph">
                <wp:posOffset>3777615</wp:posOffset>
              </wp:positionV>
              <wp:extent cx="4450080" cy="575945"/>
              <wp:effectExtent l="0" t="0" r="7620" b="0"/>
              <wp:wrapNone/>
              <wp:docPr id="110" name="Rechteck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4F262" id="Rechteck 110" o:spid="_x0000_s1026" style="position:absolute;margin-left:-84.25pt;margin-top:297.45pt;width:350.4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47985"/>
    <w:multiLevelType w:val="hybridMultilevel"/>
    <w:tmpl w:val="4A76EA6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C0E11"/>
    <w:multiLevelType w:val="hybridMultilevel"/>
    <w:tmpl w:val="A20E6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16834"/>
    <w:multiLevelType w:val="hybridMultilevel"/>
    <w:tmpl w:val="9BF8EAE0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874AC3"/>
    <w:multiLevelType w:val="hybridMultilevel"/>
    <w:tmpl w:val="AE8E1CD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31190"/>
    <w:multiLevelType w:val="hybridMultilevel"/>
    <w:tmpl w:val="05F83F84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CF6"/>
    <w:multiLevelType w:val="hybridMultilevel"/>
    <w:tmpl w:val="6486ED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Aufzhlungszeichen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Aufzhlungszeichen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9C4"/>
    <w:multiLevelType w:val="hybridMultilevel"/>
    <w:tmpl w:val="3DDA383E"/>
    <w:lvl w:ilvl="0" w:tplc="7758FB06">
      <w:start w:val="1"/>
      <w:numFmt w:val="bullet"/>
      <w:pStyle w:val="Listenabsatz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03990"/>
    <w:multiLevelType w:val="hybridMultilevel"/>
    <w:tmpl w:val="2234A3C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D82703"/>
    <w:multiLevelType w:val="hybridMultilevel"/>
    <w:tmpl w:val="AACCFB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94A98"/>
    <w:multiLevelType w:val="multilevel"/>
    <w:tmpl w:val="0DFA88B4"/>
    <w:numStyleLink w:val="BullettedList"/>
  </w:abstractNum>
  <w:num w:numId="1" w16cid:durableId="1858813680">
    <w:abstractNumId w:val="12"/>
  </w:num>
  <w:num w:numId="2" w16cid:durableId="1970739005">
    <w:abstractNumId w:val="4"/>
  </w:num>
  <w:num w:numId="3" w16cid:durableId="185679660">
    <w:abstractNumId w:val="11"/>
  </w:num>
  <w:num w:numId="4" w16cid:durableId="431363984">
    <w:abstractNumId w:val="3"/>
  </w:num>
  <w:num w:numId="5" w16cid:durableId="1425878622">
    <w:abstractNumId w:val="2"/>
  </w:num>
  <w:num w:numId="6" w16cid:durableId="1247573582">
    <w:abstractNumId w:val="1"/>
  </w:num>
  <w:num w:numId="7" w16cid:durableId="918829174">
    <w:abstractNumId w:val="0"/>
  </w:num>
  <w:num w:numId="8" w16cid:durableId="987982187">
    <w:abstractNumId w:val="15"/>
  </w:num>
  <w:num w:numId="9" w16cid:durableId="1219824890">
    <w:abstractNumId w:val="10"/>
  </w:num>
  <w:num w:numId="10" w16cid:durableId="129830349">
    <w:abstractNumId w:val="7"/>
  </w:num>
  <w:num w:numId="11" w16cid:durableId="1345131859">
    <w:abstractNumId w:val="5"/>
  </w:num>
  <w:num w:numId="12" w16cid:durableId="1686009535">
    <w:abstractNumId w:val="8"/>
  </w:num>
  <w:num w:numId="13" w16cid:durableId="1041394370">
    <w:abstractNumId w:val="6"/>
  </w:num>
  <w:num w:numId="14" w16cid:durableId="159122709">
    <w:abstractNumId w:val="13"/>
  </w:num>
  <w:num w:numId="15" w16cid:durableId="404688497">
    <w:abstractNumId w:val="9"/>
  </w:num>
  <w:num w:numId="16" w16cid:durableId="8599726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41"/>
    <w:rsid w:val="00025D23"/>
    <w:rsid w:val="000407F5"/>
    <w:rsid w:val="00041F8A"/>
    <w:rsid w:val="00045F2E"/>
    <w:rsid w:val="00055BBC"/>
    <w:rsid w:val="00073BF3"/>
    <w:rsid w:val="00081B51"/>
    <w:rsid w:val="000D3891"/>
    <w:rsid w:val="000F3FE2"/>
    <w:rsid w:val="00113941"/>
    <w:rsid w:val="001323B0"/>
    <w:rsid w:val="00140582"/>
    <w:rsid w:val="00162614"/>
    <w:rsid w:val="00177BCB"/>
    <w:rsid w:val="0019496E"/>
    <w:rsid w:val="001A313A"/>
    <w:rsid w:val="001B2BAB"/>
    <w:rsid w:val="001C6718"/>
    <w:rsid w:val="001F51F5"/>
    <w:rsid w:val="00200FC4"/>
    <w:rsid w:val="00217454"/>
    <w:rsid w:val="002251C8"/>
    <w:rsid w:val="00293BB8"/>
    <w:rsid w:val="002946E6"/>
    <w:rsid w:val="002A4A92"/>
    <w:rsid w:val="002D5478"/>
    <w:rsid w:val="002E5C15"/>
    <w:rsid w:val="003510BB"/>
    <w:rsid w:val="00364B5C"/>
    <w:rsid w:val="00373FC8"/>
    <w:rsid w:val="003B3A48"/>
    <w:rsid w:val="003C5242"/>
    <w:rsid w:val="003E7783"/>
    <w:rsid w:val="003F3909"/>
    <w:rsid w:val="00435CF9"/>
    <w:rsid w:val="00442A0E"/>
    <w:rsid w:val="00443C70"/>
    <w:rsid w:val="004B419A"/>
    <w:rsid w:val="004E6AB2"/>
    <w:rsid w:val="00500D05"/>
    <w:rsid w:val="00535F87"/>
    <w:rsid w:val="00564622"/>
    <w:rsid w:val="005B3227"/>
    <w:rsid w:val="005E0657"/>
    <w:rsid w:val="00603DAE"/>
    <w:rsid w:val="006755BF"/>
    <w:rsid w:val="006C0673"/>
    <w:rsid w:val="006C75D7"/>
    <w:rsid w:val="007110DB"/>
    <w:rsid w:val="00747832"/>
    <w:rsid w:val="007C6C02"/>
    <w:rsid w:val="007E5AAA"/>
    <w:rsid w:val="007E6083"/>
    <w:rsid w:val="0081316C"/>
    <w:rsid w:val="008352F2"/>
    <w:rsid w:val="00855181"/>
    <w:rsid w:val="008643BF"/>
    <w:rsid w:val="00893796"/>
    <w:rsid w:val="008A65BA"/>
    <w:rsid w:val="008B1112"/>
    <w:rsid w:val="008D4A99"/>
    <w:rsid w:val="008E000C"/>
    <w:rsid w:val="00914419"/>
    <w:rsid w:val="0093260E"/>
    <w:rsid w:val="00935402"/>
    <w:rsid w:val="00962E61"/>
    <w:rsid w:val="009747D8"/>
    <w:rsid w:val="00976E5A"/>
    <w:rsid w:val="00986331"/>
    <w:rsid w:val="009C7105"/>
    <w:rsid w:val="009E2A16"/>
    <w:rsid w:val="009E3575"/>
    <w:rsid w:val="00AB7FE5"/>
    <w:rsid w:val="00AC1E5A"/>
    <w:rsid w:val="00B30994"/>
    <w:rsid w:val="00B87E22"/>
    <w:rsid w:val="00BA2D2C"/>
    <w:rsid w:val="00BA3E51"/>
    <w:rsid w:val="00BB3142"/>
    <w:rsid w:val="00C155FC"/>
    <w:rsid w:val="00C23FDF"/>
    <w:rsid w:val="00C45169"/>
    <w:rsid w:val="00C45D7E"/>
    <w:rsid w:val="00CB1D3C"/>
    <w:rsid w:val="00CE0910"/>
    <w:rsid w:val="00CF2A1F"/>
    <w:rsid w:val="00D666BB"/>
    <w:rsid w:val="00D8505D"/>
    <w:rsid w:val="00E04462"/>
    <w:rsid w:val="00E20245"/>
    <w:rsid w:val="00E26869"/>
    <w:rsid w:val="00E270D1"/>
    <w:rsid w:val="00E35010"/>
    <w:rsid w:val="00E4379F"/>
    <w:rsid w:val="00E56ECD"/>
    <w:rsid w:val="00E80C1C"/>
    <w:rsid w:val="00E84964"/>
    <w:rsid w:val="00EA0042"/>
    <w:rsid w:val="00ED4646"/>
    <w:rsid w:val="00EF639B"/>
    <w:rsid w:val="00F50BC6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C4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de-DE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2614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C671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13A"/>
  </w:style>
  <w:style w:type="paragraph" w:styleId="Fuzeile">
    <w:name w:val="footer"/>
    <w:basedOn w:val="Standard"/>
    <w:link w:val="FuzeileZchn"/>
    <w:uiPriority w:val="99"/>
    <w:semiHidden/>
    <w:rsid w:val="001C6718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31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A3E51"/>
    <w:rPr>
      <w:color w:val="808080"/>
    </w:rPr>
  </w:style>
  <w:style w:type="table" w:styleId="Tabellenraster">
    <w:name w:val="Table Grid"/>
    <w:basedOn w:val="NormaleTabelle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Absatz-Standardschriftart"/>
    <w:uiPriority w:val="99"/>
    <w:semiHidden/>
    <w:rsid w:val="000F3F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KeinLeerraum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enabsatz">
    <w:name w:val="List Paragraph"/>
    <w:basedOn w:val="Standard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um">
    <w:name w:val="Date"/>
    <w:basedOn w:val="Standard"/>
    <w:next w:val="Standard"/>
    <w:link w:val="DatumZchn"/>
    <w:uiPriority w:val="99"/>
    <w:qFormat/>
    <w:rsid w:val="00162614"/>
    <w:rPr>
      <w:caps/>
      <w:color w:val="00798B" w:themeColor="accent1"/>
    </w:rPr>
  </w:style>
  <w:style w:type="character" w:customStyle="1" w:styleId="DatumZchn">
    <w:name w:val="Datum Zchn"/>
    <w:basedOn w:val="Absatz-Standardschriftart"/>
    <w:link w:val="Datum"/>
    <w:uiPriority w:val="99"/>
    <w:rsid w:val="00162614"/>
    <w:rPr>
      <w:caps/>
      <w:color w:val="00798B" w:themeColor="accent1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Kontakt1">
    <w:name w:val="Kontakt 1"/>
    <w:basedOn w:val="Standard"/>
    <w:link w:val="Kontakt-1-Zeichen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Kontakt2">
    <w:name w:val="Kontakt 2"/>
    <w:basedOn w:val="Standard"/>
    <w:link w:val="Kontakt-2-Zeichen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Kontakt-1-Zeichen">
    <w:name w:val="Kontakt-1-Zeichen"/>
    <w:basedOn w:val="Absatz-Standardschriftart"/>
    <w:link w:val="Kontakt1"/>
    <w:uiPriority w:val="12"/>
    <w:rsid w:val="00162614"/>
    <w:rPr>
      <w:sz w:val="28"/>
      <w:lang w:val="en-US"/>
    </w:rPr>
  </w:style>
  <w:style w:type="paragraph" w:styleId="Aufzhlungszeichen">
    <w:name w:val="List Bullet"/>
    <w:basedOn w:val="Standard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Kontakt-2-Zeichen">
    <w:name w:val="Kontakt-2-Zeichen"/>
    <w:basedOn w:val="Absatz-Standardschriftart"/>
    <w:link w:val="Kontak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Aufzhlungszeichen2">
    <w:name w:val="List Bullet 2"/>
    <w:basedOn w:val="Standard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73FC8"/>
    <w:pPr>
      <w:numPr>
        <w:ilvl w:val="4"/>
        <w:numId w:val="8"/>
      </w:numPr>
      <w:contextualSpacing/>
    </w:pPr>
  </w:style>
  <w:style w:type="paragraph" w:customStyle="1" w:styleId="Formatvorlage1">
    <w:name w:val="Formatvorlage1"/>
    <w:basedOn w:val="Standard"/>
    <w:link w:val="Formatvorlage1Zchn"/>
    <w:qFormat/>
    <w:rsid w:val="007110DB"/>
    <w:pPr>
      <w:framePr w:hSpace="141" w:wrap="around" w:hAnchor="margin" w:xAlign="center" w:y="-743"/>
      <w:spacing w:line="240" w:lineRule="auto"/>
    </w:pPr>
    <w:rPr>
      <w:sz w:val="28"/>
      <w:szCs w:val="28"/>
      <w:lang w:val="de-DE"/>
    </w:rPr>
  </w:style>
  <w:style w:type="character" w:customStyle="1" w:styleId="Formatvorlage1Zchn">
    <w:name w:val="Formatvorlage1 Zchn"/>
    <w:basedOn w:val="Absatz-Standardschriftart"/>
    <w:link w:val="Formatvorlage1"/>
    <w:rsid w:val="007110D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\AppData\Roaming\Microsoft\Templates\Lebenslauf%20mit%20Farbbl&#246;ck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567F1277FE48118518C9149D133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08755-5E00-4DAD-A724-87C751087C40}"/>
      </w:docPartPr>
      <w:docPartBody>
        <w:p w:rsidR="006E4BDA" w:rsidRDefault="009D5701">
          <w:pPr>
            <w:pStyle w:val="6F567F1277FE48118518C9149D133C7E"/>
          </w:pPr>
          <w:r w:rsidRPr="001B2BAB">
            <w:rPr>
              <w:lang w:bidi="de-DE"/>
            </w:rPr>
            <w:t>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Aufzhlungszeichen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Aufzhlungszeichen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BullettedList"/>
  </w:abstractNum>
  <w:num w:numId="1" w16cid:durableId="921455169">
    <w:abstractNumId w:val="0"/>
  </w:num>
  <w:num w:numId="2" w16cid:durableId="5859546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4"/>
    <w:rsid w:val="00071516"/>
    <w:rsid w:val="006E0544"/>
    <w:rsid w:val="006E4BDA"/>
    <w:rsid w:val="008B24B4"/>
    <w:rsid w:val="008E1536"/>
    <w:rsid w:val="009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customStyle="1" w:styleId="6F567F1277FE48118518C9149D133C7E">
    <w:name w:val="6F567F1277FE48118518C9149D133C7E"/>
  </w:style>
  <w:style w:type="paragraph" w:styleId="Aufzhlungszeichen">
    <w:name w:val="List Bullet"/>
    <w:basedOn w:val="Standard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4472C4" w:themeColor="accent1"/>
      <w:sz w:val="28"/>
      <w:szCs w:val="18"/>
      <w:lang w:val="en-US" w:eastAsia="en-US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Aufzhlungszeichen3">
    <w:name w:val="List Bullet 3"/>
    <w:basedOn w:val="Standard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Aufzhlungszeichen4">
    <w:name w:val="List Bullet 4"/>
    <w:basedOn w:val="Standard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Aufzhlungszeichen5">
    <w:name w:val="List Bullet 5"/>
    <w:basedOn w:val="Standard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paragraph" w:styleId="Datum">
    <w:name w:val="Date"/>
    <w:basedOn w:val="Standard"/>
    <w:next w:val="Standard"/>
    <w:link w:val="DatumZchn"/>
    <w:uiPriority w:val="99"/>
    <w:qFormat/>
    <w:pPr>
      <w:spacing w:before="20" w:after="0" w:line="240" w:lineRule="exact"/>
    </w:pPr>
    <w:rPr>
      <w:rFonts w:eastAsiaTheme="minorHAnsi"/>
      <w:caps/>
      <w:color w:val="4472C4" w:themeColor="accent1"/>
      <w:sz w:val="18"/>
      <w:szCs w:val="18"/>
      <w:lang w:val="en-US" w:eastAsia="en-US"/>
    </w:rPr>
  </w:style>
  <w:style w:type="character" w:customStyle="1" w:styleId="DatumZchn">
    <w:name w:val="Datum Zchn"/>
    <w:basedOn w:val="Absatz-Standardschriftart"/>
    <w:link w:val="Datum"/>
    <w:uiPriority w:val="99"/>
    <w:rPr>
      <w:rFonts w:eastAsiaTheme="minorHAnsi"/>
      <w:caps/>
      <w:color w:val="4472C4" w:themeColor="accent1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 mit Farbblöcken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2022-03-30T15:04:00Z</dcterms:created>
  <dcterms:modified xsi:type="dcterms:W3CDTF">2023-01-15T19:52:00Z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